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3FD4D" w14:textId="5F2D7DEB" w:rsidR="00A569DA" w:rsidRPr="00A60F0A" w:rsidRDefault="00A569DA" w:rsidP="00A569DA">
      <w:pPr>
        <w:jc w:val="center"/>
        <w:rPr>
          <w:rFonts w:ascii="Carter One" w:hAnsi="Carter One"/>
          <w:color w:val="7030A0"/>
          <w:sz w:val="28"/>
          <w:szCs w:val="28"/>
        </w:rPr>
      </w:pPr>
      <w:r>
        <w:rPr>
          <w:rFonts w:ascii="Carter One" w:hAnsi="Carter One"/>
          <w:color w:val="7030A0"/>
          <w:sz w:val="28"/>
          <w:szCs w:val="28"/>
        </w:rPr>
        <w:t>Don Van</w:t>
      </w:r>
      <w:r w:rsidR="00984415">
        <w:rPr>
          <w:rFonts w:ascii="Carter One" w:hAnsi="Carter One"/>
          <w:color w:val="7030A0"/>
          <w:sz w:val="28"/>
          <w:szCs w:val="28"/>
        </w:rPr>
        <w:t>p</w:t>
      </w:r>
      <w:r>
        <w:rPr>
          <w:rFonts w:ascii="Carter One" w:hAnsi="Carter One"/>
          <w:color w:val="7030A0"/>
          <w:sz w:val="28"/>
          <w:szCs w:val="28"/>
        </w:rPr>
        <w:t xml:space="preserve">ool </w:t>
      </w:r>
      <w:r w:rsidRPr="00A60F0A">
        <w:rPr>
          <w:rFonts w:ascii="Carter One" w:hAnsi="Carter One"/>
          <w:color w:val="7030A0"/>
          <w:sz w:val="28"/>
          <w:szCs w:val="28"/>
        </w:rPr>
        <w:t>Focus Group Script</w:t>
      </w:r>
    </w:p>
    <w:p w14:paraId="53796F21" w14:textId="77777777" w:rsidR="00A569DA" w:rsidRDefault="00A569DA" w:rsidP="00A569DA"/>
    <w:p w14:paraId="74A91E00" w14:textId="641679FE" w:rsidR="00A569DA" w:rsidRPr="00BB5B45" w:rsidRDefault="00DC3D9E" w:rsidP="00A569DA">
      <w:pPr>
        <w:rPr>
          <w:rFonts w:ascii="Carter One" w:hAnsi="Carter One"/>
          <w:sz w:val="24"/>
          <w:szCs w:val="24"/>
        </w:rPr>
      </w:pPr>
      <w:bookmarkStart w:id="0" w:name="_GoBack"/>
      <w:r w:rsidRPr="00BB5B45">
        <w:rPr>
          <w:rFonts w:ascii="Carter One" w:hAnsi="Carter One"/>
          <w:sz w:val="24"/>
          <w:szCs w:val="24"/>
        </w:rPr>
        <w:t>Don</w:t>
      </w:r>
      <w:r w:rsidR="00A569DA" w:rsidRPr="00BB5B45">
        <w:rPr>
          <w:rFonts w:ascii="Carter One" w:hAnsi="Carter One"/>
          <w:sz w:val="24"/>
          <w:szCs w:val="24"/>
        </w:rPr>
        <w:t xml:space="preserve"> </w:t>
      </w:r>
      <w:r w:rsidRPr="00BB5B45">
        <w:rPr>
          <w:rFonts w:ascii="Carter One" w:hAnsi="Carter One"/>
          <w:sz w:val="24"/>
          <w:szCs w:val="24"/>
        </w:rPr>
        <w:t>script.</w:t>
      </w:r>
    </w:p>
    <w:bookmarkEnd w:id="0"/>
    <w:p w14:paraId="08B05581" w14:textId="77777777" w:rsidR="00880B95" w:rsidRDefault="00BD4151" w:rsidP="00BD4151">
      <w:pPr>
        <w:rPr>
          <w:b/>
        </w:rPr>
      </w:pPr>
      <w:r w:rsidRPr="00716993">
        <w:rPr>
          <w:b/>
        </w:rPr>
        <w:t>Hi (Lead’s First Name)</w:t>
      </w:r>
      <w:r w:rsidR="009A77BE" w:rsidRPr="00716993">
        <w:rPr>
          <w:b/>
        </w:rPr>
        <w:t>,</w:t>
      </w:r>
    </w:p>
    <w:p w14:paraId="4718A10A" w14:textId="06F8BBDC" w:rsidR="00076BD2" w:rsidRDefault="00880B95" w:rsidP="00BD4151">
      <w:pPr>
        <w:rPr>
          <w:b/>
        </w:rPr>
      </w:pPr>
      <w:r>
        <w:rPr>
          <w:b/>
        </w:rPr>
        <w:t>T</w:t>
      </w:r>
      <w:r w:rsidR="00544BE0">
        <w:rPr>
          <w:b/>
        </w:rPr>
        <w:t>his is Matty calling from</w:t>
      </w:r>
      <w:r w:rsidR="00D740F4">
        <w:rPr>
          <w:b/>
        </w:rPr>
        <w:t xml:space="preserve"> Brian Duckworth’s Office; Brian saw your business profile online</w:t>
      </w:r>
      <w:r w:rsidR="00BF6D99">
        <w:rPr>
          <w:b/>
        </w:rPr>
        <w:t xml:space="preserve"> and </w:t>
      </w:r>
      <w:r w:rsidR="00076BD2">
        <w:rPr>
          <w:b/>
        </w:rPr>
        <w:t>he asked me to reach out to you.</w:t>
      </w:r>
    </w:p>
    <w:p w14:paraId="05632B67" w14:textId="3437B31A" w:rsidR="00BD4151" w:rsidRDefault="00076BD2" w:rsidP="00BD4151">
      <w:pPr>
        <w:rPr>
          <w:b/>
        </w:rPr>
      </w:pPr>
      <w:r>
        <w:rPr>
          <w:b/>
        </w:rPr>
        <w:t xml:space="preserve">Brian </w:t>
      </w:r>
      <w:r w:rsidR="00BF6D99">
        <w:rPr>
          <w:b/>
        </w:rPr>
        <w:t xml:space="preserve">works with </w:t>
      </w:r>
      <w:r>
        <w:rPr>
          <w:b/>
        </w:rPr>
        <w:t>many of our local business owners</w:t>
      </w:r>
      <w:r w:rsidR="00A81979">
        <w:rPr>
          <w:b/>
        </w:rPr>
        <w:t xml:space="preserve"> and most of them are struggling with their marketing</w:t>
      </w:r>
      <w:r w:rsidR="009C7052">
        <w:rPr>
          <w:b/>
        </w:rPr>
        <w:t>, well Don is organising a focus group for local businesses where everyone attending will</w:t>
      </w:r>
      <w:r w:rsidR="009D384A">
        <w:rPr>
          <w:b/>
        </w:rPr>
        <w:t xml:space="preserve"> share what’s working and what’s not working</w:t>
      </w:r>
      <w:r w:rsidR="00DD1E1E">
        <w:rPr>
          <w:b/>
        </w:rPr>
        <w:t xml:space="preserve"> with our marketing</w:t>
      </w:r>
      <w:r w:rsidR="0000195F">
        <w:rPr>
          <w:b/>
        </w:rPr>
        <w:t>; so,</w:t>
      </w:r>
      <w:r w:rsidR="00220218">
        <w:rPr>
          <w:b/>
        </w:rPr>
        <w:t xml:space="preserve"> everyone can </w:t>
      </w:r>
      <w:r w:rsidR="0012560B">
        <w:rPr>
          <w:b/>
        </w:rPr>
        <w:t xml:space="preserve">benefit and </w:t>
      </w:r>
      <w:r w:rsidR="00220218">
        <w:rPr>
          <w:b/>
        </w:rPr>
        <w:t>profit from</w:t>
      </w:r>
      <w:r w:rsidR="0012560B">
        <w:rPr>
          <w:b/>
        </w:rPr>
        <w:t xml:space="preserve"> </w:t>
      </w:r>
      <w:r w:rsidR="0000195F">
        <w:rPr>
          <w:b/>
        </w:rPr>
        <w:t>each other’s</w:t>
      </w:r>
      <w:r w:rsidR="0012560B">
        <w:rPr>
          <w:b/>
        </w:rPr>
        <w:t xml:space="preserve"> feedback.</w:t>
      </w:r>
    </w:p>
    <w:p w14:paraId="57DEBC9E" w14:textId="285C589E" w:rsidR="0000195F" w:rsidRDefault="00DD407E" w:rsidP="00BD4151">
      <w:pPr>
        <w:rPr>
          <w:b/>
        </w:rPr>
      </w:pPr>
      <w:r>
        <w:rPr>
          <w:b/>
        </w:rPr>
        <w:t>This will be a 2</w:t>
      </w:r>
      <w:r w:rsidR="002E0F75">
        <w:rPr>
          <w:b/>
        </w:rPr>
        <w:t>-</w:t>
      </w:r>
      <w:r>
        <w:rPr>
          <w:b/>
        </w:rPr>
        <w:t xml:space="preserve">hour early morning meeting </w:t>
      </w:r>
      <w:r w:rsidR="003E405C">
        <w:rPr>
          <w:b/>
        </w:rPr>
        <w:t>and breakfast is on us. Your profession is identified as vital to this groups discussion</w:t>
      </w:r>
      <w:r w:rsidR="00C96C0A">
        <w:rPr>
          <w:b/>
        </w:rPr>
        <w:t xml:space="preserve"> and after reviewing </w:t>
      </w:r>
      <w:proofErr w:type="gramStart"/>
      <w:r w:rsidR="00C96C0A">
        <w:rPr>
          <w:b/>
        </w:rPr>
        <w:t>a number of</w:t>
      </w:r>
      <w:proofErr w:type="gramEnd"/>
      <w:r w:rsidR="00C96C0A">
        <w:rPr>
          <w:b/>
        </w:rPr>
        <w:t xml:space="preserve"> profiles online Brian felt you were the best one in the area and wanted me to </w:t>
      </w:r>
      <w:r w:rsidR="002E0F75">
        <w:rPr>
          <w:b/>
        </w:rPr>
        <w:t>ask if you would agree to represent your industry.</w:t>
      </w:r>
    </w:p>
    <w:p w14:paraId="7F5C811E" w14:textId="77777777" w:rsidR="00F96345" w:rsidRPr="00716993" w:rsidRDefault="00F96345" w:rsidP="00F96345">
      <w:pPr>
        <w:rPr>
          <w:rStyle w:val="textexposedshow"/>
          <w:b/>
        </w:rPr>
      </w:pPr>
      <w:r w:rsidRPr="00716993">
        <w:rPr>
          <w:rStyle w:val="textexposedshow"/>
          <w:b/>
        </w:rPr>
        <w:t xml:space="preserve">If Hesitant: </w:t>
      </w:r>
    </w:p>
    <w:p w14:paraId="1AD25942" w14:textId="77777777" w:rsidR="00F96345" w:rsidRDefault="00F96345" w:rsidP="00F96345">
      <w:pPr>
        <w:rPr>
          <w:rStyle w:val="textexposedshow"/>
        </w:rPr>
      </w:pPr>
      <w:r>
        <w:rPr>
          <w:rStyle w:val="textexposedshow"/>
        </w:rPr>
        <w:t xml:space="preserve">Would you like a quick overview of the event? </w:t>
      </w:r>
    </w:p>
    <w:p w14:paraId="3318FB05" w14:textId="77777777" w:rsidR="009E475A" w:rsidRDefault="00F96345" w:rsidP="00F96345">
      <w:pPr>
        <w:rPr>
          <w:rStyle w:val="textexposedshow"/>
        </w:rPr>
      </w:pPr>
      <w:r>
        <w:rPr>
          <w:rStyle w:val="textexposedshow"/>
        </w:rPr>
        <w:t>No thanks - go down to “No Thanks”.</w:t>
      </w:r>
    </w:p>
    <w:p w14:paraId="630A7BDB" w14:textId="7FEDBB78" w:rsidR="009E475A" w:rsidRPr="00716993" w:rsidRDefault="00F96345" w:rsidP="009E475A">
      <w:pPr>
        <w:rPr>
          <w:rStyle w:val="textexposedshow"/>
          <w:b/>
        </w:rPr>
      </w:pPr>
      <w:r>
        <w:br/>
      </w:r>
      <w:r w:rsidR="009E475A" w:rsidRPr="00716993">
        <w:rPr>
          <w:rStyle w:val="textexposedshow"/>
          <w:b/>
        </w:rPr>
        <w:t xml:space="preserve">If </w:t>
      </w:r>
      <w:r w:rsidR="009E475A">
        <w:rPr>
          <w:rStyle w:val="textexposedshow"/>
          <w:b/>
        </w:rPr>
        <w:t>can’t do the Breakfast but are still interes</w:t>
      </w:r>
      <w:r w:rsidR="00AC3F42">
        <w:rPr>
          <w:rStyle w:val="textexposedshow"/>
          <w:b/>
        </w:rPr>
        <w:t>t</w:t>
      </w:r>
      <w:r w:rsidR="009E475A">
        <w:rPr>
          <w:rStyle w:val="textexposedshow"/>
          <w:b/>
        </w:rPr>
        <w:t>ed</w:t>
      </w:r>
      <w:r w:rsidR="009E475A" w:rsidRPr="00716993">
        <w:rPr>
          <w:rStyle w:val="textexposedshow"/>
          <w:b/>
        </w:rPr>
        <w:t xml:space="preserve">: </w:t>
      </w:r>
    </w:p>
    <w:p w14:paraId="243E7154" w14:textId="77919AC2" w:rsidR="009E475A" w:rsidRDefault="00281838" w:rsidP="009E475A">
      <w:pPr>
        <w:rPr>
          <w:rStyle w:val="textexposedshow"/>
        </w:rPr>
      </w:pPr>
      <w:r>
        <w:rPr>
          <w:rStyle w:val="textexposedshow"/>
        </w:rPr>
        <w:t>We have another session at 11:30 on the 10</w:t>
      </w:r>
      <w:r w:rsidRPr="00281838">
        <w:rPr>
          <w:rStyle w:val="textexposedshow"/>
          <w:vertAlign w:val="superscript"/>
        </w:rPr>
        <w:t>th</w:t>
      </w:r>
      <w:r>
        <w:rPr>
          <w:rStyle w:val="textexposedshow"/>
        </w:rPr>
        <w:t xml:space="preserve"> </w:t>
      </w:r>
      <w:r w:rsidR="009E1608">
        <w:rPr>
          <w:rStyle w:val="textexposedshow"/>
        </w:rPr>
        <w:t>would you like me to see if there’s a spare seat at the table?</w:t>
      </w:r>
    </w:p>
    <w:p w14:paraId="751360AD" w14:textId="5E3DDBE2" w:rsidR="00AC3F42" w:rsidRDefault="00AC3F42" w:rsidP="009E475A">
      <w:pPr>
        <w:rPr>
          <w:rStyle w:val="textexposedshow"/>
        </w:rPr>
      </w:pPr>
      <w:r>
        <w:rPr>
          <w:rStyle w:val="textexposedshow"/>
        </w:rPr>
        <w:t>Pause and look at registration sheet.</w:t>
      </w:r>
    </w:p>
    <w:p w14:paraId="06295F85" w14:textId="7E17864C" w:rsidR="00AC3F42" w:rsidRDefault="00AF4816" w:rsidP="009E475A">
      <w:pPr>
        <w:rPr>
          <w:rStyle w:val="textexposedshow"/>
        </w:rPr>
      </w:pPr>
      <w:r>
        <w:rPr>
          <w:rStyle w:val="textexposedshow"/>
        </w:rPr>
        <w:t xml:space="preserve">OK I can get you in </w:t>
      </w:r>
      <w:r w:rsidR="007F1122">
        <w:rPr>
          <w:rStyle w:val="textexposedshow"/>
        </w:rPr>
        <w:t>for the lunch time session – may I take your registration details</w:t>
      </w:r>
      <w:r w:rsidR="00E75B62">
        <w:rPr>
          <w:rStyle w:val="textexposedshow"/>
        </w:rPr>
        <w:t>?</w:t>
      </w:r>
    </w:p>
    <w:p w14:paraId="678802AD" w14:textId="77777777" w:rsidR="00E75B62" w:rsidRDefault="00E75B62" w:rsidP="009E475A">
      <w:pPr>
        <w:rPr>
          <w:rStyle w:val="textexposedshow"/>
        </w:rPr>
      </w:pPr>
    </w:p>
    <w:p w14:paraId="0DF33751" w14:textId="77777777" w:rsidR="00F96345" w:rsidRDefault="00F96345" w:rsidP="00F96345">
      <w:pPr>
        <w:rPr>
          <w:rStyle w:val="textexposedshow"/>
        </w:rPr>
      </w:pPr>
      <w:r w:rsidRPr="00716993">
        <w:rPr>
          <w:rStyle w:val="textexposedshow"/>
          <w:b/>
        </w:rPr>
        <w:t>Tell Me More:</w:t>
      </w:r>
      <w:r>
        <w:rPr>
          <w:rStyle w:val="textexposedshow"/>
        </w:rPr>
        <w:t xml:space="preserve"> </w:t>
      </w:r>
    </w:p>
    <w:p w14:paraId="469DDA4B" w14:textId="77777777" w:rsidR="00F96345" w:rsidRDefault="00F96345" w:rsidP="00F96345">
      <w:pPr>
        <w:rPr>
          <w:rStyle w:val="textexposedshow"/>
        </w:rPr>
      </w:pPr>
      <w:r>
        <w:rPr>
          <w:rStyle w:val="textexposedshow"/>
        </w:rPr>
        <w:t xml:space="preserve">We'll be discussing what does and does not work for marketing including marketing. advertising online, driving traffic to your website, high-end associations worthy of being a member of etc... </w:t>
      </w:r>
    </w:p>
    <w:p w14:paraId="30CC4E1B" w14:textId="77777777" w:rsidR="00F96345" w:rsidRDefault="00F96345" w:rsidP="00F96345">
      <w:pPr>
        <w:rPr>
          <w:rStyle w:val="textexposedshow"/>
        </w:rPr>
      </w:pPr>
      <w:r>
        <w:rPr>
          <w:rStyle w:val="textexposedshow"/>
        </w:rPr>
        <w:t xml:space="preserve">Good news is you'll be able to learn a ton from other local business operators and what they're doing successfully. </w:t>
      </w:r>
    </w:p>
    <w:p w14:paraId="28DD3A00" w14:textId="77777777" w:rsidR="00F96345" w:rsidRDefault="00F96345" w:rsidP="00F96345">
      <w:pPr>
        <w:rPr>
          <w:rStyle w:val="textexposedshow"/>
        </w:rPr>
      </w:pPr>
      <w:r>
        <w:rPr>
          <w:rStyle w:val="textexposedshow"/>
        </w:rPr>
        <w:t xml:space="preserve">If you are interested in joining this private focus group, I can register you right now! </w:t>
      </w:r>
    </w:p>
    <w:p w14:paraId="4A06E3D2" w14:textId="77777777" w:rsidR="00F96345" w:rsidRDefault="00F96345" w:rsidP="00F96345">
      <w:pPr>
        <w:rPr>
          <w:rStyle w:val="textexposedshow"/>
        </w:rPr>
      </w:pPr>
    </w:p>
    <w:p w14:paraId="055ED69E" w14:textId="77777777" w:rsidR="00F96345" w:rsidRDefault="00F96345" w:rsidP="00F96345">
      <w:pPr>
        <w:rPr>
          <w:rStyle w:val="textexposedshow"/>
        </w:rPr>
      </w:pPr>
      <w:r w:rsidRPr="00716993">
        <w:rPr>
          <w:rStyle w:val="textexposedshow"/>
          <w:b/>
        </w:rPr>
        <w:t>No Thanks:</w:t>
      </w:r>
      <w:r>
        <w:rPr>
          <w:rStyle w:val="textexposedshow"/>
        </w:rPr>
        <w:t xml:space="preserve"> </w:t>
      </w:r>
    </w:p>
    <w:p w14:paraId="225C3162" w14:textId="7D6CEAAA" w:rsidR="00F96345" w:rsidRDefault="00F96345" w:rsidP="00F96345">
      <w:pPr>
        <w:rPr>
          <w:rStyle w:val="textexposedshow"/>
        </w:rPr>
      </w:pPr>
      <w:r>
        <w:rPr>
          <w:rStyle w:val="textexposedshow"/>
        </w:rPr>
        <w:t>OK, well, we future event</w:t>
      </w:r>
      <w:r w:rsidR="009E475A">
        <w:rPr>
          <w:rStyle w:val="textexposedshow"/>
        </w:rPr>
        <w:t>’</w:t>
      </w:r>
      <w:r>
        <w:rPr>
          <w:rStyle w:val="textexposedshow"/>
        </w:rPr>
        <w:t>s planned...would you like me to let you know when our next event will be held?</w:t>
      </w:r>
    </w:p>
    <w:p w14:paraId="56737A76" w14:textId="25489B11" w:rsidR="00383322" w:rsidRDefault="0098545F" w:rsidP="00383322">
      <w:r>
        <w:t xml:space="preserve">If </w:t>
      </w:r>
      <w:proofErr w:type="gramStart"/>
      <w:r>
        <w:t>yes</w:t>
      </w:r>
      <w:proofErr w:type="gramEnd"/>
      <w:r>
        <w:t xml:space="preserve"> then take details.</w:t>
      </w:r>
      <w:r w:rsidR="00383322">
        <w:t xml:space="preserve"> </w:t>
      </w:r>
    </w:p>
    <w:p w14:paraId="43790C04" w14:textId="72695CBC" w:rsidR="0099250E" w:rsidRDefault="00246EA4" w:rsidP="00383322">
      <w:r>
        <w:br/>
      </w:r>
    </w:p>
    <w:sectPr w:rsidR="0099250E" w:rsidSect="004D72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94" w:right="737" w:bottom="454" w:left="737" w:header="851" w:footer="510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B4189" w14:textId="77777777" w:rsidR="00A569DA" w:rsidRDefault="00A569DA" w:rsidP="00732F58">
      <w:pPr>
        <w:spacing w:after="0" w:line="240" w:lineRule="auto"/>
      </w:pPr>
      <w:r>
        <w:separator/>
      </w:r>
    </w:p>
  </w:endnote>
  <w:endnote w:type="continuationSeparator" w:id="0">
    <w:p w14:paraId="05E6A0A4" w14:textId="77777777" w:rsidR="00A569DA" w:rsidRDefault="00A569DA" w:rsidP="00732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ter One">
    <w:panose1 w:val="03080802040405060005"/>
    <w:charset w:val="00"/>
    <w:family w:val="script"/>
    <w:pitch w:val="variable"/>
    <w:sig w:usb0="A00000EF" w:usb1="4800004B" w:usb2="14200000" w:usb3="00000000" w:csb0="0000011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9EC64" w14:textId="77777777" w:rsidR="004D72EA" w:rsidRDefault="004D72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72301" w14:textId="77777777" w:rsidR="009628A6" w:rsidRPr="005024CE" w:rsidRDefault="009628A6" w:rsidP="009628A6">
    <w:pPr>
      <w:spacing w:after="0"/>
      <w:ind w:left="144"/>
      <w:jc w:val="center"/>
      <w:rPr>
        <w:rFonts w:eastAsia="Century Schoolbook" w:cstheme="minorHAnsi"/>
        <w:b/>
        <w:color w:val="63A70A"/>
        <w:sz w:val="18"/>
        <w:szCs w:val="18"/>
      </w:rPr>
    </w:pPr>
    <w:r w:rsidRPr="005024CE">
      <w:rPr>
        <w:rFonts w:eastAsia="Century Schoolbook" w:cstheme="minorHAnsi"/>
        <w:b/>
        <w:color w:val="63A70A"/>
        <w:sz w:val="18"/>
        <w:szCs w:val="18"/>
      </w:rPr>
      <w:t xml:space="preserve">Page </w:t>
    </w:r>
    <w:r w:rsidRPr="005024CE">
      <w:rPr>
        <w:rFonts w:eastAsia="Century Schoolbook" w:cstheme="minorHAnsi"/>
        <w:b/>
        <w:bCs/>
        <w:color w:val="63A70A"/>
        <w:sz w:val="18"/>
        <w:szCs w:val="18"/>
      </w:rPr>
      <w:fldChar w:fldCharType="begin"/>
    </w:r>
    <w:r w:rsidRPr="005024CE">
      <w:rPr>
        <w:rFonts w:eastAsia="Century Schoolbook" w:cstheme="minorHAnsi"/>
        <w:b/>
        <w:bCs/>
        <w:color w:val="63A70A"/>
        <w:sz w:val="18"/>
        <w:szCs w:val="18"/>
      </w:rPr>
      <w:instrText xml:space="preserve"> PAGE  \* Arabic  \* MERGEFORMAT </w:instrText>
    </w:r>
    <w:r w:rsidRPr="005024CE">
      <w:rPr>
        <w:rFonts w:eastAsia="Century Schoolbook" w:cstheme="minorHAnsi"/>
        <w:b/>
        <w:bCs/>
        <w:color w:val="63A70A"/>
        <w:sz w:val="18"/>
        <w:szCs w:val="18"/>
      </w:rPr>
      <w:fldChar w:fldCharType="separate"/>
    </w:r>
    <w:r>
      <w:rPr>
        <w:rFonts w:eastAsia="Century Schoolbook" w:cstheme="minorHAnsi"/>
        <w:b/>
        <w:bCs/>
        <w:color w:val="63A70A"/>
        <w:sz w:val="18"/>
        <w:szCs w:val="18"/>
      </w:rPr>
      <w:t>1</w:t>
    </w:r>
    <w:r w:rsidRPr="005024CE">
      <w:rPr>
        <w:rFonts w:eastAsia="Century Schoolbook" w:cstheme="minorHAnsi"/>
        <w:b/>
        <w:bCs/>
        <w:color w:val="63A70A"/>
        <w:sz w:val="18"/>
        <w:szCs w:val="18"/>
      </w:rPr>
      <w:fldChar w:fldCharType="end"/>
    </w:r>
    <w:r w:rsidRPr="005024CE">
      <w:rPr>
        <w:rFonts w:eastAsia="Century Schoolbook" w:cstheme="minorHAnsi"/>
        <w:b/>
        <w:color w:val="63A70A"/>
        <w:sz w:val="18"/>
        <w:szCs w:val="18"/>
      </w:rPr>
      <w:t xml:space="preserve"> of </w:t>
    </w:r>
    <w:r w:rsidRPr="005024CE">
      <w:rPr>
        <w:rFonts w:eastAsia="Century Schoolbook" w:cstheme="minorHAnsi"/>
        <w:b/>
        <w:bCs/>
        <w:color w:val="63A70A"/>
        <w:sz w:val="18"/>
        <w:szCs w:val="18"/>
      </w:rPr>
      <w:fldChar w:fldCharType="begin"/>
    </w:r>
    <w:r w:rsidRPr="005024CE">
      <w:rPr>
        <w:rFonts w:eastAsia="Century Schoolbook" w:cstheme="minorHAnsi"/>
        <w:b/>
        <w:bCs/>
        <w:color w:val="63A70A"/>
        <w:sz w:val="18"/>
        <w:szCs w:val="18"/>
      </w:rPr>
      <w:instrText xml:space="preserve"> NUMPAGES  \* Arabic  \* MERGEFORMAT </w:instrText>
    </w:r>
    <w:r w:rsidRPr="005024CE">
      <w:rPr>
        <w:rFonts w:eastAsia="Century Schoolbook" w:cstheme="minorHAnsi"/>
        <w:b/>
        <w:bCs/>
        <w:color w:val="63A70A"/>
        <w:sz w:val="18"/>
        <w:szCs w:val="18"/>
      </w:rPr>
      <w:fldChar w:fldCharType="separate"/>
    </w:r>
    <w:r>
      <w:rPr>
        <w:rFonts w:eastAsia="Century Schoolbook" w:cstheme="minorHAnsi"/>
        <w:b/>
        <w:bCs/>
        <w:color w:val="63A70A"/>
        <w:sz w:val="18"/>
        <w:szCs w:val="18"/>
      </w:rPr>
      <w:t>2</w:t>
    </w:r>
    <w:r w:rsidRPr="005024CE">
      <w:rPr>
        <w:rFonts w:eastAsia="Century Schoolbook" w:cstheme="minorHAnsi"/>
        <w:b/>
        <w:bCs/>
        <w:color w:val="63A70A"/>
        <w:sz w:val="18"/>
        <w:szCs w:val="18"/>
      </w:rPr>
      <w:fldChar w:fldCharType="end"/>
    </w:r>
  </w:p>
  <w:p w14:paraId="5856AAEA" w14:textId="77777777" w:rsidR="009628A6" w:rsidRDefault="009628A6" w:rsidP="009628A6">
    <w:pPr>
      <w:spacing w:after="0"/>
      <w:ind w:left="144"/>
      <w:jc w:val="center"/>
    </w:pPr>
    <w:r>
      <w:rPr>
        <w:rFonts w:ascii="Century Schoolbook" w:eastAsia="Century Schoolbook" w:hAnsi="Century Schoolbook" w:cs="Century Schoolbook"/>
        <w:b/>
        <w:color w:val="63A70A"/>
      </w:rPr>
      <w:t>Astute</w:t>
    </w:r>
    <w:r>
      <w:rPr>
        <w:rFonts w:ascii="Century Schoolbook" w:eastAsia="Century Schoolbook" w:hAnsi="Century Schoolbook" w:cs="Century Schoolbook"/>
        <w:color w:val="777C84"/>
      </w:rPr>
      <w:t xml:space="preserve"> </w:t>
    </w:r>
    <w:r>
      <w:rPr>
        <w:rFonts w:ascii="Century Schoolbook" w:eastAsia="Century Schoolbook" w:hAnsi="Century Schoolbook" w:cs="Century Schoolbook"/>
        <w:b/>
        <w:color w:val="1E42A8"/>
      </w:rPr>
      <w:t>Coaching</w:t>
    </w:r>
    <w:r>
      <w:rPr>
        <w:rFonts w:ascii="Century Schoolbook" w:eastAsia="Century Schoolbook" w:hAnsi="Century Schoolbook" w:cs="Century Schoolbook"/>
        <w:b/>
        <w:color w:val="F79239"/>
      </w:rPr>
      <w:t xml:space="preserve"> Pty Ltd</w:t>
    </w:r>
    <w:r>
      <w:rPr>
        <w:rFonts w:ascii="Century Schoolbook" w:eastAsia="Century Schoolbook" w:hAnsi="Century Schoolbook" w:cs="Century Schoolbook"/>
      </w:rPr>
      <w:t xml:space="preserve"> </w:t>
    </w:r>
  </w:p>
  <w:p w14:paraId="0FE7ACC6" w14:textId="77777777" w:rsidR="009628A6" w:rsidRDefault="009628A6" w:rsidP="009628A6">
    <w:pPr>
      <w:spacing w:after="19"/>
      <w:ind w:left="155" w:right="1"/>
      <w:jc w:val="center"/>
      <w:rPr>
        <w:rFonts w:ascii="Century Schoolbook" w:eastAsia="Century Schoolbook" w:hAnsi="Century Schoolbook" w:cs="Century Schoolbook"/>
        <w:sz w:val="16"/>
        <w:szCs w:val="16"/>
      </w:rPr>
    </w:pPr>
    <w:r w:rsidRPr="00FF4018">
      <w:rPr>
        <w:rFonts w:ascii="Century Schoolbook" w:eastAsia="Century Schoolbook" w:hAnsi="Century Schoolbook" w:cs="Century Schoolbook"/>
        <w:sz w:val="16"/>
        <w:szCs w:val="16"/>
      </w:rPr>
      <w:t xml:space="preserve">P O Box 11209, Frankston, Vic   3199 </w:t>
    </w:r>
    <w:r>
      <w:rPr>
        <w:rFonts w:ascii="Century Schoolbook" w:eastAsia="Century Schoolbook" w:hAnsi="Century Schoolbook" w:cs="Century Schoolbook"/>
        <w:sz w:val="16"/>
        <w:szCs w:val="16"/>
      </w:rPr>
      <w:t>|</w:t>
    </w:r>
    <w:r w:rsidRPr="00FF4018">
      <w:rPr>
        <w:rFonts w:ascii="Century Schoolbook" w:eastAsia="Century Schoolbook" w:hAnsi="Century Schoolbook" w:cs="Century Schoolbook"/>
        <w:sz w:val="16"/>
        <w:szCs w:val="16"/>
      </w:rPr>
      <w:t xml:space="preserve"> M: 0481 333 199 | E: </w:t>
    </w:r>
    <w:hyperlink r:id="rId1" w:history="1">
      <w:r w:rsidRPr="00FF4018">
        <w:rPr>
          <w:rStyle w:val="Hyperlink"/>
          <w:rFonts w:ascii="Century Schoolbook" w:eastAsia="Century Schoolbook" w:hAnsi="Century Schoolbook" w:cs="Century Schoolbook"/>
          <w:sz w:val="16"/>
          <w:szCs w:val="16"/>
          <w:u w:color="D2611C"/>
        </w:rPr>
        <w:t>bduckworth@astutecoaching.com.au</w:t>
      </w:r>
    </w:hyperlink>
    <w:r>
      <w:rPr>
        <w:rStyle w:val="Hyperlink"/>
        <w:rFonts w:ascii="Century Schoolbook" w:eastAsia="Century Schoolbook" w:hAnsi="Century Schoolbook" w:cs="Century Schoolbook"/>
        <w:sz w:val="16"/>
        <w:szCs w:val="16"/>
        <w:u w:color="D2611C"/>
      </w:rPr>
      <w:t xml:space="preserve"> |</w:t>
    </w:r>
    <w:r w:rsidRPr="00FF4018">
      <w:rPr>
        <w:rFonts w:ascii="Century Schoolbook" w:eastAsia="Century Schoolbook" w:hAnsi="Century Schoolbook" w:cs="Century Schoolbook"/>
        <w:sz w:val="16"/>
        <w:szCs w:val="16"/>
      </w:rPr>
      <w:t xml:space="preserve">W: astutecoaching.com.au </w:t>
    </w:r>
  </w:p>
  <w:p w14:paraId="45DBF2A2" w14:textId="77777777" w:rsidR="009628A6" w:rsidRDefault="009628A6" w:rsidP="009628A6">
    <w:pPr>
      <w:spacing w:after="42"/>
      <w:ind w:left="149"/>
      <w:jc w:val="center"/>
      <w:rPr>
        <w:rFonts w:ascii="Century Schoolbook" w:eastAsia="Century Schoolbook" w:hAnsi="Century Schoolbook" w:cs="Century Schoolbook"/>
        <w:sz w:val="16"/>
        <w:szCs w:val="16"/>
      </w:rPr>
    </w:pPr>
    <w:r w:rsidRPr="00FF4018">
      <w:rPr>
        <w:rFonts w:ascii="Century Schoolbook" w:eastAsia="Century Schoolbook" w:hAnsi="Century Schoolbook" w:cs="Century Schoolbook"/>
        <w:sz w:val="16"/>
        <w:szCs w:val="16"/>
      </w:rPr>
      <w:t xml:space="preserve">A B N 88 161 965 395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E12FF" w14:textId="77777777" w:rsidR="004D72EA" w:rsidRDefault="004D72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EC4A8" w14:textId="77777777" w:rsidR="00A569DA" w:rsidRDefault="00A569DA" w:rsidP="00732F58">
      <w:pPr>
        <w:spacing w:after="0" w:line="240" w:lineRule="auto"/>
      </w:pPr>
      <w:r>
        <w:separator/>
      </w:r>
    </w:p>
  </w:footnote>
  <w:footnote w:type="continuationSeparator" w:id="0">
    <w:p w14:paraId="1925F14A" w14:textId="77777777" w:rsidR="00A569DA" w:rsidRDefault="00A569DA" w:rsidP="00732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DF34D" w14:textId="77777777" w:rsidR="004D72EA" w:rsidRDefault="004D72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A029A" w14:textId="77777777" w:rsidR="00732F58" w:rsidRDefault="00732F58" w:rsidP="004D72EA">
    <w:pPr>
      <w:pStyle w:val="Header"/>
      <w:spacing w:after="12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A9AB1A" wp14:editId="3E15C628">
          <wp:simplePos x="5311140" y="449580"/>
          <wp:positionH relativeFrom="page">
            <wp:align>right</wp:align>
          </wp:positionH>
          <wp:positionV relativeFrom="page">
            <wp:posOffset>180340</wp:posOffset>
          </wp:positionV>
          <wp:extent cx="1407600" cy="655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TUTEC_GLOB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600" cy="65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BD3A3" w14:textId="77777777" w:rsidR="004D72EA" w:rsidRDefault="004D72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9DA"/>
    <w:rsid w:val="0000195F"/>
    <w:rsid w:val="00030FB9"/>
    <w:rsid w:val="00076BD2"/>
    <w:rsid w:val="000A28FC"/>
    <w:rsid w:val="0012560B"/>
    <w:rsid w:val="00220218"/>
    <w:rsid w:val="00246EA4"/>
    <w:rsid w:val="00281838"/>
    <w:rsid w:val="002830A1"/>
    <w:rsid w:val="002D15C6"/>
    <w:rsid w:val="002E0F75"/>
    <w:rsid w:val="00340B81"/>
    <w:rsid w:val="00383322"/>
    <w:rsid w:val="003E405C"/>
    <w:rsid w:val="003F76C6"/>
    <w:rsid w:val="004D72EA"/>
    <w:rsid w:val="00544BE0"/>
    <w:rsid w:val="00716993"/>
    <w:rsid w:val="00732F58"/>
    <w:rsid w:val="007539D8"/>
    <w:rsid w:val="007F1122"/>
    <w:rsid w:val="00880B95"/>
    <w:rsid w:val="009628A6"/>
    <w:rsid w:val="00984415"/>
    <w:rsid w:val="0098545F"/>
    <w:rsid w:val="0099250E"/>
    <w:rsid w:val="009A77BE"/>
    <w:rsid w:val="009C7052"/>
    <w:rsid w:val="009D384A"/>
    <w:rsid w:val="009D76B9"/>
    <w:rsid w:val="009E1608"/>
    <w:rsid w:val="009E475A"/>
    <w:rsid w:val="00A27F1B"/>
    <w:rsid w:val="00A42874"/>
    <w:rsid w:val="00A569DA"/>
    <w:rsid w:val="00A81979"/>
    <w:rsid w:val="00AC3F42"/>
    <w:rsid w:val="00AC597D"/>
    <w:rsid w:val="00AF4816"/>
    <w:rsid w:val="00BB5B45"/>
    <w:rsid w:val="00BD4151"/>
    <w:rsid w:val="00BF6D99"/>
    <w:rsid w:val="00C96C0A"/>
    <w:rsid w:val="00D740F4"/>
    <w:rsid w:val="00DC3D9E"/>
    <w:rsid w:val="00DD1E1E"/>
    <w:rsid w:val="00DD407E"/>
    <w:rsid w:val="00E75B62"/>
    <w:rsid w:val="00F12EF5"/>
    <w:rsid w:val="00F96345"/>
    <w:rsid w:val="00FA2601"/>
    <w:rsid w:val="00FC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01C865"/>
  <w15:chartTrackingRefBased/>
  <w15:docId w15:val="{2749DE40-9219-4C02-BE16-ECFB8D4B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69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25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250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2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5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2F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F58"/>
  </w:style>
  <w:style w:type="paragraph" w:styleId="Footer">
    <w:name w:val="footer"/>
    <w:basedOn w:val="Normal"/>
    <w:link w:val="FooterChar"/>
    <w:uiPriority w:val="99"/>
    <w:unhideWhenUsed/>
    <w:rsid w:val="00732F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F58"/>
  </w:style>
  <w:style w:type="character" w:customStyle="1" w:styleId="textexposedshow">
    <w:name w:val="text_exposed_show"/>
    <w:basedOn w:val="DefaultParagraphFont"/>
    <w:rsid w:val="00246E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duckworth@astutecoaching.com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duck\Documents\Custom%20Office%20Templates\Doc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Doc2</Template>
  <TotalTime>1131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Duckworth</dc:creator>
  <cp:keywords/>
  <dc:description/>
  <cp:lastModifiedBy>Brian Duckworth</cp:lastModifiedBy>
  <cp:revision>40</cp:revision>
  <cp:lastPrinted>2018-06-13T21:41:00Z</cp:lastPrinted>
  <dcterms:created xsi:type="dcterms:W3CDTF">2018-06-26T05:44:00Z</dcterms:created>
  <dcterms:modified xsi:type="dcterms:W3CDTF">2018-06-27T00:40:00Z</dcterms:modified>
</cp:coreProperties>
</file>