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B57D" w14:textId="27207957" w:rsidR="000304EA" w:rsidRDefault="00BA1C46">
      <w:r>
        <w:rPr>
          <w:noProof/>
        </w:rPr>
        <w:drawing>
          <wp:inline distT="0" distB="0" distL="0" distR="0" wp14:anchorId="1792ADCA" wp14:editId="174AAECC">
            <wp:extent cx="1030605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F85892" w14:textId="77777777" w:rsidR="00C24230" w:rsidRDefault="00C24230"/>
    <w:p w14:paraId="616AC2E9" w14:textId="77777777" w:rsidR="00C24230" w:rsidRDefault="00C24230"/>
    <w:p w14:paraId="57C457BC" w14:textId="77777777" w:rsidR="00B67209" w:rsidRDefault="00B67209"/>
    <w:p w14:paraId="2266A123" w14:textId="77777777" w:rsidR="00B67209" w:rsidRDefault="00B67209"/>
    <w:p w14:paraId="56408D63" w14:textId="77777777" w:rsidR="00B67209" w:rsidRDefault="00B67209"/>
    <w:p w14:paraId="1516ECFE" w14:textId="77777777" w:rsidR="00BA1C46" w:rsidRDefault="00BA1C46" w:rsidP="00BA1C46">
      <w:r>
        <w:t>Dovie Hagan</w:t>
      </w:r>
    </w:p>
    <w:p w14:paraId="2B8E788F" w14:textId="77777777" w:rsidR="00BA1C46" w:rsidRDefault="00BA1C46" w:rsidP="00BA1C46">
      <w:r>
        <w:t>1308 River Park Cir</w:t>
      </w:r>
    </w:p>
    <w:p w14:paraId="13B3C6D7" w14:textId="77777777" w:rsidR="00BA1C46" w:rsidRDefault="00BA1C46" w:rsidP="00BA1C46">
      <w:r>
        <w:t>Lexington, KY  40517</w:t>
      </w:r>
    </w:p>
    <w:p w14:paraId="72DFE51E" w14:textId="77777777" w:rsidR="00BA1C46" w:rsidRDefault="00BA1C46" w:rsidP="00BA1C46"/>
    <w:p w14:paraId="1265A6E3" w14:textId="77777777" w:rsidR="00BA1C46" w:rsidRDefault="00BA1C46" w:rsidP="00BA1C46"/>
    <w:p w14:paraId="60C01706" w14:textId="77777777" w:rsidR="00BA1C46" w:rsidRDefault="00BA1C46" w:rsidP="00BA1C46">
      <w:r>
        <w:t>June 16, 2023</w:t>
      </w:r>
      <w:r>
        <w:tab/>
      </w:r>
    </w:p>
    <w:p w14:paraId="444022BD" w14:textId="77777777" w:rsidR="00BA1C46" w:rsidRDefault="00BA1C46" w:rsidP="00BA1C46"/>
    <w:p w14:paraId="6B81732A" w14:textId="77777777" w:rsidR="00BA1C46" w:rsidRDefault="00BA1C46" w:rsidP="00BA1C46"/>
    <w:p w14:paraId="602C0F89" w14:textId="77777777" w:rsidR="00BA1C46" w:rsidRDefault="00BA1C46" w:rsidP="00BA1C46"/>
    <w:p w14:paraId="155CEF96" w14:textId="77777777" w:rsidR="00BA1C46" w:rsidRDefault="00BA1C46" w:rsidP="00BA1C46">
      <w:r>
        <w:t>To Whom It May Concern:</w:t>
      </w:r>
    </w:p>
    <w:p w14:paraId="296007CA" w14:textId="77777777" w:rsidR="00BA1C46" w:rsidRDefault="00BA1C46" w:rsidP="00BA1C46"/>
    <w:p w14:paraId="64178FFF" w14:textId="77777777" w:rsidR="00BA1C46" w:rsidRDefault="00BA1C46" w:rsidP="00BA1C46"/>
    <w:p w14:paraId="76FC0BA4" w14:textId="77777777" w:rsidR="00BA1C46" w:rsidRDefault="00BA1C46" w:rsidP="00BA1C46">
      <w:r>
        <w:t>Dovie Hagan has had continuous coverage with Trexis Insurance Co from January 17, 2023 to present.  There have been no lapses in coverage during this period.</w:t>
      </w:r>
    </w:p>
    <w:p w14:paraId="3E5782E5" w14:textId="77777777" w:rsidR="00BA1C46" w:rsidRDefault="00BA1C46" w:rsidP="00BA1C46"/>
    <w:p w14:paraId="3E456FD2" w14:textId="77777777" w:rsidR="00BA1C46" w:rsidRDefault="00BA1C46" w:rsidP="00BA1C46">
      <w:r>
        <w:t xml:space="preserve">Policy number </w:t>
      </w:r>
      <w:r w:rsidRPr="009C520D">
        <w:t xml:space="preserve">11- 16- 018402216 </w:t>
      </w:r>
    </w:p>
    <w:p w14:paraId="08DFA2F5" w14:textId="77777777" w:rsidR="00BA1C46" w:rsidRDefault="00BA1C46" w:rsidP="00BA1C46"/>
    <w:p w14:paraId="067B586A" w14:textId="77777777" w:rsidR="00BA1C46" w:rsidRDefault="00BA1C46" w:rsidP="00BA1C46">
      <w:r>
        <w:t>If you have any questions, please contact our office.</w:t>
      </w:r>
    </w:p>
    <w:p w14:paraId="44FB91F4" w14:textId="77777777" w:rsidR="00BA1C46" w:rsidRDefault="00BA1C46" w:rsidP="00BA1C46"/>
    <w:p w14:paraId="021B275E" w14:textId="77777777" w:rsidR="00BA1C46" w:rsidRDefault="00BA1C46" w:rsidP="00BA1C46"/>
    <w:p w14:paraId="66C1FFF0" w14:textId="77777777" w:rsidR="00BA1C46" w:rsidRDefault="00BA1C46" w:rsidP="00BA1C46"/>
    <w:p w14:paraId="3B847C46" w14:textId="77777777" w:rsidR="00BA1C46" w:rsidRDefault="00BA1C46" w:rsidP="00BA1C46">
      <w:r>
        <w:t>Thank you,</w:t>
      </w:r>
    </w:p>
    <w:p w14:paraId="64A04AFD" w14:textId="77777777" w:rsidR="00BA1C46" w:rsidRDefault="00BA1C46" w:rsidP="00BA1C46"/>
    <w:p w14:paraId="7469C9A3" w14:textId="77777777" w:rsidR="00BA1C46" w:rsidRDefault="00BA1C46" w:rsidP="00BA1C46"/>
    <w:p w14:paraId="19696A7A" w14:textId="77777777" w:rsidR="00BA1C46" w:rsidRDefault="00BA1C46" w:rsidP="00BA1C46"/>
    <w:p w14:paraId="7C269253" w14:textId="77777777" w:rsidR="00BA1C46" w:rsidRPr="00BA1C46" w:rsidRDefault="00BA1C46" w:rsidP="00BA1C46">
      <w:pPr>
        <w:autoSpaceDE w:val="0"/>
        <w:autoSpaceDN w:val="0"/>
        <w:adjustRightInd w:val="0"/>
        <w:rPr>
          <w:rFonts w:eastAsia="Times New Roman"/>
          <w:noProof/>
        </w:rPr>
      </w:pPr>
      <w:r w:rsidRPr="00BA1C46">
        <w:rPr>
          <w:rFonts w:eastAsia="Times New Roman"/>
          <w:noProof/>
        </w:rPr>
        <w:t>Steve Johnson, Agent</w:t>
      </w:r>
    </w:p>
    <w:p w14:paraId="6EC86958" w14:textId="77777777" w:rsidR="00BA1C46" w:rsidRPr="00BA1C46" w:rsidRDefault="00BA1C46" w:rsidP="00BA1C46">
      <w:pPr>
        <w:autoSpaceDE w:val="0"/>
        <w:autoSpaceDN w:val="0"/>
        <w:adjustRightInd w:val="0"/>
        <w:rPr>
          <w:rFonts w:eastAsia="Times New Roman"/>
          <w:noProof/>
        </w:rPr>
      </w:pPr>
      <w:r w:rsidRPr="00BA1C46">
        <w:rPr>
          <w:rFonts w:eastAsia="Times New Roman"/>
          <w:noProof/>
        </w:rPr>
        <w:t>Kentucky Farm Bureau</w:t>
      </w:r>
    </w:p>
    <w:p w14:paraId="197E4417" w14:textId="77777777" w:rsidR="00BA1C46" w:rsidRPr="00BA1C46" w:rsidRDefault="00BA1C46" w:rsidP="00BA1C46">
      <w:pPr>
        <w:autoSpaceDE w:val="0"/>
        <w:autoSpaceDN w:val="0"/>
        <w:adjustRightInd w:val="0"/>
        <w:rPr>
          <w:rFonts w:eastAsia="Times New Roman"/>
          <w:noProof/>
        </w:rPr>
      </w:pPr>
      <w:r w:rsidRPr="00BA1C46">
        <w:rPr>
          <w:rFonts w:eastAsia="Times New Roman"/>
          <w:noProof/>
        </w:rPr>
        <w:t>121 Prosperous Place, Suite 7</w:t>
      </w:r>
    </w:p>
    <w:p w14:paraId="1C06E838" w14:textId="77777777" w:rsidR="00BA1C46" w:rsidRPr="00BA1C46" w:rsidRDefault="00BA1C46" w:rsidP="00BA1C46">
      <w:pPr>
        <w:autoSpaceDE w:val="0"/>
        <w:autoSpaceDN w:val="0"/>
        <w:adjustRightInd w:val="0"/>
        <w:rPr>
          <w:rFonts w:eastAsia="Times New Roman"/>
          <w:noProof/>
        </w:rPr>
      </w:pPr>
      <w:r w:rsidRPr="00BA1C46">
        <w:rPr>
          <w:rFonts w:eastAsia="Times New Roman"/>
          <w:noProof/>
        </w:rPr>
        <w:t>Lexington, KY 40509</w:t>
      </w:r>
    </w:p>
    <w:p w14:paraId="50077938" w14:textId="77777777" w:rsidR="00BA1C46" w:rsidRPr="00BA1C46" w:rsidRDefault="00BA1C46" w:rsidP="00BA1C46">
      <w:pPr>
        <w:autoSpaceDE w:val="0"/>
        <w:autoSpaceDN w:val="0"/>
        <w:adjustRightInd w:val="0"/>
        <w:rPr>
          <w:rFonts w:eastAsia="Times New Roman"/>
          <w:noProof/>
        </w:rPr>
      </w:pPr>
      <w:r w:rsidRPr="00BA1C46">
        <w:rPr>
          <w:rFonts w:eastAsia="Times New Roman"/>
          <w:noProof/>
        </w:rPr>
        <w:t>Phone:  859-264-9707</w:t>
      </w:r>
    </w:p>
    <w:p w14:paraId="49C2411F" w14:textId="23A67DAD" w:rsidR="00BA1C46" w:rsidRPr="00BA1C46" w:rsidRDefault="00BA1C46" w:rsidP="00BA1C46">
      <w:pPr>
        <w:autoSpaceDE w:val="0"/>
        <w:autoSpaceDN w:val="0"/>
        <w:adjustRightInd w:val="0"/>
        <w:rPr>
          <w:rFonts w:eastAsia="Times New Roman"/>
          <w:noProof/>
        </w:rPr>
      </w:pPr>
      <w:r w:rsidRPr="00BA1C46">
        <w:rPr>
          <w:rFonts w:eastAsia="Times New Roman"/>
          <w:noProof/>
        </w:rPr>
        <w:t>Fax:       859-264-9559</w:t>
      </w:r>
    </w:p>
    <w:sectPr w:rsidR="00BA1C46" w:rsidRPr="00BA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46"/>
    <w:rsid w:val="000304EA"/>
    <w:rsid w:val="00062E78"/>
    <w:rsid w:val="000C70C4"/>
    <w:rsid w:val="003678B6"/>
    <w:rsid w:val="00410397"/>
    <w:rsid w:val="004203CF"/>
    <w:rsid w:val="004C7204"/>
    <w:rsid w:val="004D408F"/>
    <w:rsid w:val="00505779"/>
    <w:rsid w:val="00561761"/>
    <w:rsid w:val="00581BD3"/>
    <w:rsid w:val="0059237D"/>
    <w:rsid w:val="005A0891"/>
    <w:rsid w:val="005A48F4"/>
    <w:rsid w:val="00653307"/>
    <w:rsid w:val="007F5618"/>
    <w:rsid w:val="00852994"/>
    <w:rsid w:val="008D1826"/>
    <w:rsid w:val="00922BC0"/>
    <w:rsid w:val="00951FCC"/>
    <w:rsid w:val="00980AF1"/>
    <w:rsid w:val="009A02CB"/>
    <w:rsid w:val="00AB305B"/>
    <w:rsid w:val="00B26416"/>
    <w:rsid w:val="00B67209"/>
    <w:rsid w:val="00B6759D"/>
    <w:rsid w:val="00BA1C46"/>
    <w:rsid w:val="00BA30E5"/>
    <w:rsid w:val="00C24230"/>
    <w:rsid w:val="00D71F0F"/>
    <w:rsid w:val="00E27371"/>
    <w:rsid w:val="00EE1AF0"/>
    <w:rsid w:val="00F21326"/>
    <w:rsid w:val="00F61E78"/>
    <w:rsid w:val="00FA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9F4A"/>
  <w15:docId w15:val="{D828F408-A1DE-4763-9C63-39ECA063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24230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1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460cs\Desktop\Driver%20Verification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Driver Verification Letter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Farm Bureau Mutual Insurance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Stidham, Clint</dc:creator>
  <cp:keywords/>
  <cp:lastModifiedBy>Stidham, Clint</cp:lastModifiedBy>
  <cp:revision>1</cp:revision>
  <cp:lastPrinted>2022-04-27T19:15:00Z</cp:lastPrinted>
  <dcterms:created xsi:type="dcterms:W3CDTF">2023-06-16T14:10:00Z</dcterms:created>
  <dcterms:modified xsi:type="dcterms:W3CDTF">2023-06-16T14:12:00Z</dcterms:modified>
</cp:coreProperties>
</file>